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0D87" w14:textId="39A86ADF" w:rsidR="005867B3" w:rsidRDefault="005867B3" w:rsidP="00636C8F">
      <w:pPr>
        <w:spacing w:after="12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776" behindDoc="0" locked="0" layoutInCell="1" allowOverlap="1" wp14:anchorId="122EF588" wp14:editId="08D0FF0C">
            <wp:simplePos x="0" y="0"/>
            <wp:positionH relativeFrom="column">
              <wp:posOffset>3415176</wp:posOffset>
            </wp:positionH>
            <wp:positionV relativeFrom="paragraph">
              <wp:posOffset>-290195</wp:posOffset>
            </wp:positionV>
            <wp:extent cx="2650979" cy="868547"/>
            <wp:effectExtent l="0" t="0" r="0" b="0"/>
            <wp:wrapNone/>
            <wp:docPr id="397789338" name="Kuva 1" descr="Kuva, joka sisältää kohteen Grafiikka, Fontti, graafinen suunnittelu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89338" name="Kuva 1" descr="Kuva, joka sisältää kohteen Grafiikka, Fontti, graafinen suunnittelu,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503" cy="874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38712" w14:textId="326A78C8" w:rsidR="00F72F60" w:rsidRPr="00093224" w:rsidRDefault="00CD46B6" w:rsidP="00636C8F">
      <w:pPr>
        <w:spacing w:after="120"/>
      </w:pPr>
      <w:r w:rsidRPr="00DC3544">
        <w:rPr>
          <w:b/>
          <w:sz w:val="28"/>
        </w:rPr>
        <w:t>KOMPOSTOINTI – ILMOITUS</w:t>
      </w:r>
    </w:p>
    <w:p w14:paraId="1A317E6E" w14:textId="5B2403FD" w:rsidR="00CD46B6" w:rsidRPr="00E11BC1" w:rsidRDefault="00CD46B6" w:rsidP="00D56633">
      <w:r>
        <w:t>Tällä ilmoituksell</w:t>
      </w:r>
      <w:r w:rsidR="00984037">
        <w:t>a voit ilmoittaa keittiöstä tulevan biojätteen</w:t>
      </w:r>
      <w:r w:rsidR="00FE1A7E">
        <w:t xml:space="preserve"> kompostoinnista</w:t>
      </w:r>
      <w:r>
        <w:t>. Kompostointi-ilmoituksen tehtyäsi voit pidentää jätteenkeräysväliä halutessasi</w:t>
      </w:r>
      <w:r w:rsidR="00237063">
        <w:t xml:space="preserve"> </w:t>
      </w:r>
      <w:r w:rsidR="00237063" w:rsidRPr="00E11BC1">
        <w:t>enintään 12 viikkoon</w:t>
      </w:r>
      <w:r w:rsidRPr="00E11BC1">
        <w:t xml:space="preserve">, ilmoittamalla </w:t>
      </w:r>
      <w:r w:rsidR="00636C8F">
        <w:t>siitä jäteyrityksellesi.</w:t>
      </w:r>
    </w:p>
    <w:p w14:paraId="77CC00F9" w14:textId="0573F4D1" w:rsidR="00CD46B6" w:rsidRDefault="00CD46B6" w:rsidP="00D56633">
      <w:r>
        <w:t xml:space="preserve">Kompostointi pitää tehdä </w:t>
      </w:r>
      <w:r w:rsidR="00FE1A7E">
        <w:t xml:space="preserve">ympärivuotiseen kompostointiin soveltuvassa </w:t>
      </w:r>
      <w:r w:rsidR="00237063" w:rsidRPr="00114772">
        <w:t>lämpö</w:t>
      </w:r>
      <w:r w:rsidR="00FE1A7E" w:rsidRPr="00114772">
        <w:t>ko</w:t>
      </w:r>
      <w:r w:rsidR="00FE1A7E">
        <w:t>mpostorissa</w:t>
      </w:r>
      <w:r>
        <w:t>.</w:t>
      </w:r>
      <w:r w:rsidR="00FE1A7E">
        <w:t xml:space="preserve"> Kesäajalla tapahtuva kompostointi voidaan suorittaa pohjasta ja seinistä suljetulla kannellisessa kompostointiastiassa, jossa on hyvä ilmanvaihto.</w:t>
      </w:r>
      <w:r>
        <w:t xml:space="preserve"> Haittaeläinten pä</w:t>
      </w:r>
      <w:r w:rsidR="00FE1A7E">
        <w:t>äsy astiaan pi</w:t>
      </w:r>
      <w:r w:rsidR="001E2721">
        <w:t xml:space="preserve">tää estää. Kimppakompostoinnissa ilmoitus tehdään kimppailmoituksen kautta. </w:t>
      </w:r>
    </w:p>
    <w:p w14:paraId="684E4771" w14:textId="77777777" w:rsidR="001E2721" w:rsidRPr="00E11BC1" w:rsidRDefault="00237063" w:rsidP="00D56633">
      <w:r>
        <w:t xml:space="preserve">Huomaathan, että vanha </w:t>
      </w:r>
      <w:r w:rsidRPr="00E11BC1">
        <w:t xml:space="preserve">pakastinarkku on vaarallista jätettä, eikä siten sovellu kompostointiin, vaan tulee toimittaa hyväksyttyyn vastaanottopaikkaan (vaikka arkusta olisi poistettu kaasut). </w:t>
      </w:r>
    </w:p>
    <w:p w14:paraId="1E17A4FA" w14:textId="77777777" w:rsidR="00A17BD6" w:rsidRPr="003B21C8" w:rsidRDefault="00D56633" w:rsidP="00D56633">
      <w:pPr>
        <w:rPr>
          <w:b/>
        </w:rPr>
      </w:pPr>
      <w:r w:rsidRPr="003B21C8">
        <w:rPr>
          <w:b/>
        </w:rPr>
        <w:t>Asiakastiedot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814"/>
      </w:tblGrid>
      <w:tr w:rsidR="00D56633" w:rsidRPr="00394FB6" w14:paraId="6DD6E5C0" w14:textId="77777777" w:rsidTr="00FB32ED">
        <w:tc>
          <w:tcPr>
            <w:tcW w:w="4706" w:type="dxa"/>
          </w:tcPr>
          <w:p w14:paraId="0C20C604" w14:textId="77777777" w:rsidR="0072677F" w:rsidRPr="001E2721" w:rsidRDefault="00D56633" w:rsidP="00D56633">
            <w:r w:rsidRPr="001E2721">
              <w:t>Nimi</w:t>
            </w:r>
          </w:p>
          <w:p w14:paraId="60594DF6" w14:textId="77777777" w:rsidR="00D56633" w:rsidRPr="001E2721" w:rsidRDefault="00D56633" w:rsidP="00146D8D"/>
        </w:tc>
        <w:tc>
          <w:tcPr>
            <w:tcW w:w="4814" w:type="dxa"/>
          </w:tcPr>
          <w:p w14:paraId="5D10AD48" w14:textId="77777777" w:rsidR="00D56633" w:rsidRDefault="0084585D" w:rsidP="00F72F60">
            <w:r>
              <w:t>Henkilötunnus</w:t>
            </w:r>
            <w:r w:rsidR="00F72F60">
              <w:t xml:space="preserve"> </w:t>
            </w:r>
          </w:p>
          <w:p w14:paraId="63D497F8" w14:textId="77777777" w:rsidR="00D22F98" w:rsidRDefault="00D22F98" w:rsidP="00F72F60"/>
        </w:tc>
      </w:tr>
      <w:tr w:rsidR="00D56633" w:rsidRPr="00394FB6" w14:paraId="78AAB096" w14:textId="77777777" w:rsidTr="00FB32ED">
        <w:tc>
          <w:tcPr>
            <w:tcW w:w="9520" w:type="dxa"/>
            <w:gridSpan w:val="2"/>
          </w:tcPr>
          <w:p w14:paraId="6838DCBA" w14:textId="77777777" w:rsidR="00D56633" w:rsidRPr="001E2721" w:rsidRDefault="00D56633" w:rsidP="00D56633">
            <w:r w:rsidRPr="001E2721">
              <w:t>Lähiosoite</w:t>
            </w:r>
          </w:p>
          <w:p w14:paraId="6878ADA6" w14:textId="77777777" w:rsidR="00146D8D" w:rsidRPr="001E2721" w:rsidRDefault="00146D8D" w:rsidP="00D56633"/>
        </w:tc>
      </w:tr>
      <w:tr w:rsidR="00D56633" w:rsidRPr="00394FB6" w14:paraId="67C460B1" w14:textId="77777777" w:rsidTr="00FB32ED">
        <w:tc>
          <w:tcPr>
            <w:tcW w:w="4706" w:type="dxa"/>
          </w:tcPr>
          <w:p w14:paraId="4745714A" w14:textId="77777777" w:rsidR="00D56633" w:rsidRDefault="00D56633" w:rsidP="00D56633">
            <w:r>
              <w:t>Postinumero</w:t>
            </w:r>
          </w:p>
          <w:p w14:paraId="4E17F508" w14:textId="77777777" w:rsidR="00D56633" w:rsidRPr="00394FB6" w:rsidRDefault="00D56633" w:rsidP="00D56633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082002E2" w14:textId="77777777" w:rsidR="00D56633" w:rsidRDefault="00D56633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Postitoimipaikka</w:t>
            </w:r>
            <w:proofErr w:type="spellEnd"/>
          </w:p>
          <w:p w14:paraId="4F1B5CCF" w14:textId="77777777" w:rsidR="00D22F98" w:rsidRPr="00394FB6" w:rsidRDefault="00D22F98" w:rsidP="00D56633">
            <w:pPr>
              <w:rPr>
                <w:lang w:val="en-US"/>
              </w:rPr>
            </w:pPr>
          </w:p>
        </w:tc>
      </w:tr>
      <w:tr w:rsidR="00D56633" w:rsidRPr="00394FB6" w14:paraId="37FB2102" w14:textId="77777777" w:rsidTr="00FB32ED">
        <w:tc>
          <w:tcPr>
            <w:tcW w:w="4706" w:type="dxa"/>
          </w:tcPr>
          <w:p w14:paraId="73BE4AED" w14:textId="77777777" w:rsidR="00D56633" w:rsidRPr="00394FB6" w:rsidRDefault="00CD46B6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Sähköpostiosoite</w:t>
            </w:r>
            <w:proofErr w:type="spellEnd"/>
          </w:p>
          <w:p w14:paraId="664D6420" w14:textId="77777777" w:rsidR="00CD46B6" w:rsidRPr="00394FB6" w:rsidRDefault="00CD46B6" w:rsidP="00D56633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42070D8C" w14:textId="77777777" w:rsidR="00D56633" w:rsidRPr="00394FB6" w:rsidRDefault="00CD46B6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Puhelinnumero</w:t>
            </w:r>
            <w:proofErr w:type="spellEnd"/>
          </w:p>
          <w:p w14:paraId="239F793F" w14:textId="77777777" w:rsidR="00CD46B6" w:rsidRPr="00394FB6" w:rsidRDefault="00CD46B6" w:rsidP="00D56633">
            <w:pPr>
              <w:rPr>
                <w:lang w:val="en-US"/>
              </w:rPr>
            </w:pPr>
          </w:p>
        </w:tc>
      </w:tr>
    </w:tbl>
    <w:p w14:paraId="382E0944" w14:textId="77777777" w:rsidR="00D56633" w:rsidRPr="00636C8F" w:rsidRDefault="00D56633" w:rsidP="00400920">
      <w:pPr>
        <w:spacing w:after="0"/>
        <w:rPr>
          <w:sz w:val="16"/>
          <w:szCs w:val="16"/>
          <w:lang w:val="en-US"/>
        </w:rPr>
      </w:pPr>
    </w:p>
    <w:p w14:paraId="592650BD" w14:textId="77777777" w:rsidR="00D56633" w:rsidRPr="003B21C8" w:rsidRDefault="0072677F" w:rsidP="00D56633">
      <w:pPr>
        <w:rPr>
          <w:b/>
        </w:rPr>
      </w:pPr>
      <w:r w:rsidRPr="003B21C8">
        <w:rPr>
          <w:b/>
        </w:rPr>
        <w:t>Rakennuksen</w:t>
      </w:r>
      <w:r w:rsidR="00D56633" w:rsidRPr="003B21C8">
        <w:rPr>
          <w:b/>
        </w:rPr>
        <w:t xml:space="preserve"> tiedot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814"/>
      </w:tblGrid>
      <w:tr w:rsidR="00D56633" w:rsidRPr="00394FB6" w14:paraId="6A1BDB30" w14:textId="77777777" w:rsidTr="00FB32ED">
        <w:tc>
          <w:tcPr>
            <w:tcW w:w="4706" w:type="dxa"/>
          </w:tcPr>
          <w:p w14:paraId="2DF4571A" w14:textId="77777777" w:rsidR="00D56633" w:rsidRPr="00394FB6" w:rsidRDefault="00D56633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Kiinteistötunnus</w:t>
            </w:r>
            <w:proofErr w:type="spellEnd"/>
          </w:p>
          <w:p w14:paraId="11BE3E44" w14:textId="77777777" w:rsidR="00D56633" w:rsidRPr="00394FB6" w:rsidRDefault="00D56633" w:rsidP="00D56633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4A67648F" w14:textId="77777777" w:rsidR="00D56633" w:rsidRPr="00394FB6" w:rsidRDefault="00CD46B6" w:rsidP="00D56633">
            <w:pPr>
              <w:rPr>
                <w:lang w:val="en-US"/>
              </w:rPr>
            </w:pPr>
            <w:r w:rsidRPr="00394FB6">
              <w:rPr>
                <w:lang w:val="en-US"/>
              </w:rPr>
              <w:t>Kunta</w:t>
            </w:r>
          </w:p>
          <w:p w14:paraId="7B89A214" w14:textId="77777777" w:rsidR="00CD46B6" w:rsidRPr="00394FB6" w:rsidRDefault="00CD46B6" w:rsidP="00D56633">
            <w:pPr>
              <w:rPr>
                <w:lang w:val="en-US"/>
              </w:rPr>
            </w:pPr>
          </w:p>
        </w:tc>
      </w:tr>
      <w:tr w:rsidR="00146D8D" w:rsidRPr="00394FB6" w14:paraId="3F9C1B8F" w14:textId="77777777" w:rsidTr="00FB32ED">
        <w:tc>
          <w:tcPr>
            <w:tcW w:w="9520" w:type="dxa"/>
            <w:gridSpan w:val="2"/>
          </w:tcPr>
          <w:p w14:paraId="49B4BF71" w14:textId="77777777" w:rsidR="00146D8D" w:rsidRDefault="00146D8D" w:rsidP="00146D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Rakennuksen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osoite</w:t>
            </w:r>
            <w:proofErr w:type="spellEnd"/>
          </w:p>
          <w:p w14:paraId="36212752" w14:textId="77777777" w:rsidR="00146D8D" w:rsidRDefault="00146D8D" w:rsidP="00146D8D">
            <w:pPr>
              <w:rPr>
                <w:lang w:val="en-US"/>
              </w:rPr>
            </w:pPr>
          </w:p>
          <w:p w14:paraId="30EE4364" w14:textId="77777777" w:rsidR="00F72F60" w:rsidRPr="00394FB6" w:rsidRDefault="00F72F60" w:rsidP="00146D8D">
            <w:pPr>
              <w:rPr>
                <w:lang w:val="en-US"/>
              </w:rPr>
            </w:pPr>
          </w:p>
        </w:tc>
      </w:tr>
    </w:tbl>
    <w:p w14:paraId="62DA1AAF" w14:textId="77777777" w:rsidR="00D56633" w:rsidRPr="00636C8F" w:rsidRDefault="00D56633" w:rsidP="00C8754E">
      <w:pPr>
        <w:spacing w:after="0"/>
        <w:rPr>
          <w:b/>
          <w:sz w:val="16"/>
          <w:szCs w:val="16"/>
          <w:lang w:val="en-US"/>
        </w:rPr>
      </w:pPr>
    </w:p>
    <w:p w14:paraId="643E8E54" w14:textId="77777777" w:rsidR="00CD46B6" w:rsidRPr="003B21C8" w:rsidRDefault="00CD46B6" w:rsidP="00D56633">
      <w:pPr>
        <w:rPr>
          <w:b/>
        </w:rPr>
      </w:pPr>
      <w:r w:rsidRPr="003B21C8">
        <w:rPr>
          <w:b/>
        </w:rPr>
        <w:t xml:space="preserve">Kompostoin </w:t>
      </w:r>
    </w:p>
    <w:p w14:paraId="4EE715CA" w14:textId="77777777" w:rsidR="00CD46B6" w:rsidRPr="00535B27" w:rsidRDefault="00000000" w:rsidP="00D56633">
      <w:sdt>
        <w:sdtPr>
          <w:id w:val="-154652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544">
            <w:rPr>
              <w:rFonts w:ascii="MS Gothic" w:eastAsia="MS Gothic" w:hAnsi="MS Gothic" w:hint="eastAsia"/>
            </w:rPr>
            <w:t>☐</w:t>
          </w:r>
        </w:sdtContent>
      </w:sdt>
      <w:r w:rsidR="00DC3544">
        <w:t xml:space="preserve"> Tehdasvalmisteisella </w:t>
      </w:r>
      <w:r w:rsidR="00DC3544" w:rsidRPr="00E11BC1">
        <w:t>kompostorilla</w:t>
      </w:r>
      <w:r w:rsidR="00237063" w:rsidRPr="00E11BC1">
        <w:t xml:space="preserve"> (merkki/malli)</w:t>
      </w:r>
      <w:r w:rsidR="001E2721" w:rsidRPr="00E11BC1">
        <w:t xml:space="preserve">: </w:t>
      </w:r>
    </w:p>
    <w:p w14:paraId="123BC818" w14:textId="77777777" w:rsidR="00093224" w:rsidRDefault="00000000" w:rsidP="00D56633">
      <w:sdt>
        <w:sdtPr>
          <w:id w:val="108017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D8D">
            <w:rPr>
              <w:rFonts w:ascii="MS Gothic" w:eastAsia="MS Gothic" w:hAnsi="MS Gothic" w:hint="eastAsia"/>
            </w:rPr>
            <w:t>☐</w:t>
          </w:r>
        </w:sdtContent>
      </w:sdt>
      <w:r w:rsidR="00DC3544">
        <w:t xml:space="preserve"> Itse</w:t>
      </w:r>
      <w:r w:rsidR="00093224">
        <w:t xml:space="preserve"> </w:t>
      </w:r>
      <w:r w:rsidR="00DC3544">
        <w:t>tehdyllä kompostorilla, jossa on kansi, umpinaiset seinät ja pohja</w:t>
      </w:r>
      <w:r w:rsidR="001E2721">
        <w:t xml:space="preserve"> (mm. kesämökkikompostointi)</w:t>
      </w:r>
    </w:p>
    <w:p w14:paraId="1A77EECD" w14:textId="77777777" w:rsidR="00093224" w:rsidRPr="00E11BC1" w:rsidRDefault="00093224" w:rsidP="00093224">
      <w:pPr>
        <w:rPr>
          <w:b/>
        </w:rPr>
      </w:pPr>
      <w:r w:rsidRPr="00E11BC1">
        <w:rPr>
          <w:b/>
        </w:rPr>
        <w:t xml:space="preserve">Kompostoin </w:t>
      </w:r>
    </w:p>
    <w:p w14:paraId="0610FD27" w14:textId="77777777" w:rsidR="00093224" w:rsidRPr="00E11BC1" w:rsidRDefault="00000000" w:rsidP="00093224">
      <w:sdt>
        <w:sdtPr>
          <w:id w:val="-49233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2ED">
            <w:rPr>
              <w:rFonts w:ascii="MS Gothic" w:eastAsia="MS Gothic" w:hAnsi="MS Gothic" w:hint="eastAsia"/>
            </w:rPr>
            <w:t>☐</w:t>
          </w:r>
        </w:sdtContent>
      </w:sdt>
      <w:r w:rsidR="00093224" w:rsidRPr="00E11BC1">
        <w:t xml:space="preserve"> Vuoden ympäri </w:t>
      </w:r>
      <w:r w:rsidR="00636C8F">
        <w:t xml:space="preserve"> </w:t>
      </w:r>
      <w:sdt>
        <w:sdtPr>
          <w:id w:val="24869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6C8F">
            <w:rPr>
              <w:rFonts w:ascii="MS Gothic" w:eastAsia="MS Gothic" w:hAnsi="MS Gothic" w:hint="eastAsia"/>
            </w:rPr>
            <w:t>☐</w:t>
          </w:r>
        </w:sdtContent>
      </w:sdt>
      <w:r w:rsidR="00636C8F" w:rsidRPr="00E11BC1">
        <w:t xml:space="preserve"> Vain kesällä/välillä (</w:t>
      </w:r>
      <w:proofErr w:type="gramStart"/>
      <w:r w:rsidR="00636C8F" w:rsidRPr="00E11BC1">
        <w:t>pvm</w:t>
      </w:r>
      <w:proofErr w:type="gramEnd"/>
      <w:r w:rsidR="00636C8F" w:rsidRPr="00E11BC1">
        <w:t xml:space="preserve"> – </w:t>
      </w:r>
      <w:proofErr w:type="gramStart"/>
      <w:r w:rsidR="00636C8F" w:rsidRPr="00E11BC1">
        <w:t>pvm</w:t>
      </w:r>
      <w:proofErr w:type="gramEnd"/>
      <w:r w:rsidR="00636C8F" w:rsidRPr="00E11BC1">
        <w:t>)</w:t>
      </w:r>
      <w:r w:rsidR="00F216DD">
        <w:t xml:space="preserve">: </w:t>
      </w:r>
    </w:p>
    <w:p w14:paraId="54CC6A01" w14:textId="77777777" w:rsidR="00DC3544" w:rsidRPr="00093224" w:rsidRDefault="00FB32ED" w:rsidP="00D56633">
      <w:pPr>
        <w:rPr>
          <w:b/>
          <w:color w:val="00B050"/>
        </w:rPr>
      </w:pPr>
      <w:r>
        <w:rPr>
          <w:b/>
        </w:rPr>
        <w:t>Lisätietokenttä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9730"/>
      </w:tblGrid>
      <w:tr w:rsidR="00FB32ED" w14:paraId="718636F3" w14:textId="77777777" w:rsidTr="00C8754E">
        <w:trPr>
          <w:trHeight w:val="1374"/>
        </w:trPr>
        <w:tc>
          <w:tcPr>
            <w:tcW w:w="9730" w:type="dxa"/>
          </w:tcPr>
          <w:p w14:paraId="410B81FA" w14:textId="77777777" w:rsidR="00FB32ED" w:rsidRDefault="00FB32ED" w:rsidP="00D56633"/>
        </w:tc>
      </w:tr>
    </w:tbl>
    <w:p w14:paraId="44F6EE08" w14:textId="77777777" w:rsidR="00DC3544" w:rsidRDefault="00DC3544" w:rsidP="00636C8F">
      <w:pPr>
        <w:spacing w:after="0"/>
      </w:pPr>
    </w:p>
    <w:p w14:paraId="50167628" w14:textId="77777777" w:rsidR="00636C8F" w:rsidRDefault="00636C8F"/>
    <w:p w14:paraId="08BFC0CA" w14:textId="77777777" w:rsidR="00400920" w:rsidRPr="00636C8F" w:rsidRDefault="00400920" w:rsidP="00D56633">
      <w:pPr>
        <w:rPr>
          <w:color w:val="FF0000"/>
        </w:rPr>
      </w:pPr>
      <w:r>
        <w:t xml:space="preserve">Lähetä ilmoitus (liitteineen) osoitteeseen: </w:t>
      </w:r>
      <w:hyperlink r:id="rId8" w:history="1">
        <w:r w:rsidRPr="00E173CC">
          <w:rPr>
            <w:rStyle w:val="Hyperlinkki"/>
          </w:rPr>
          <w:t>lakeudeneko@liminka.fi</w:t>
        </w:r>
      </w:hyperlink>
      <w:r>
        <w:rPr>
          <w:color w:val="FF0000"/>
        </w:rPr>
        <w:t xml:space="preserve"> </w:t>
      </w:r>
      <w:r w:rsidR="00F216DD" w:rsidRPr="00F216DD">
        <w:t>.</w:t>
      </w:r>
    </w:p>
    <w:sectPr w:rsidR="00400920" w:rsidRPr="00636C8F" w:rsidSect="00636C8F"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68DA" w14:textId="77777777" w:rsidR="00222ECE" w:rsidRDefault="00222ECE" w:rsidP="00146D8D">
      <w:pPr>
        <w:spacing w:after="0" w:line="240" w:lineRule="auto"/>
      </w:pPr>
      <w:r>
        <w:separator/>
      </w:r>
    </w:p>
  </w:endnote>
  <w:endnote w:type="continuationSeparator" w:id="0">
    <w:p w14:paraId="35464A48" w14:textId="77777777" w:rsidR="00222ECE" w:rsidRDefault="00222ECE" w:rsidP="0014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3A08" w14:textId="77777777" w:rsidR="00222ECE" w:rsidRDefault="00222ECE" w:rsidP="00146D8D">
      <w:pPr>
        <w:spacing w:after="0" w:line="240" w:lineRule="auto"/>
      </w:pPr>
      <w:r>
        <w:separator/>
      </w:r>
    </w:p>
  </w:footnote>
  <w:footnote w:type="continuationSeparator" w:id="0">
    <w:p w14:paraId="2F46041F" w14:textId="77777777" w:rsidR="00222ECE" w:rsidRDefault="00222ECE" w:rsidP="0014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1C8"/>
    <w:rsid w:val="00093224"/>
    <w:rsid w:val="00114772"/>
    <w:rsid w:val="00146D8D"/>
    <w:rsid w:val="001D5A2F"/>
    <w:rsid w:val="001E2721"/>
    <w:rsid w:val="00222ECE"/>
    <w:rsid w:val="00237063"/>
    <w:rsid w:val="00355B0C"/>
    <w:rsid w:val="00394FB6"/>
    <w:rsid w:val="003B21C8"/>
    <w:rsid w:val="00400920"/>
    <w:rsid w:val="00495CE7"/>
    <w:rsid w:val="00535B27"/>
    <w:rsid w:val="005867B3"/>
    <w:rsid w:val="005E1DCB"/>
    <w:rsid w:val="00636C8F"/>
    <w:rsid w:val="006D7238"/>
    <w:rsid w:val="0072677F"/>
    <w:rsid w:val="00834AFD"/>
    <w:rsid w:val="0084585D"/>
    <w:rsid w:val="009279D6"/>
    <w:rsid w:val="00984037"/>
    <w:rsid w:val="00A17BD6"/>
    <w:rsid w:val="00A422C6"/>
    <w:rsid w:val="00B35B13"/>
    <w:rsid w:val="00C8754E"/>
    <w:rsid w:val="00CD46B6"/>
    <w:rsid w:val="00CF2655"/>
    <w:rsid w:val="00D10DF3"/>
    <w:rsid w:val="00D22F98"/>
    <w:rsid w:val="00D56633"/>
    <w:rsid w:val="00DC3544"/>
    <w:rsid w:val="00DE4F16"/>
    <w:rsid w:val="00E11BC1"/>
    <w:rsid w:val="00ED7D09"/>
    <w:rsid w:val="00F17D52"/>
    <w:rsid w:val="00F216DD"/>
    <w:rsid w:val="00F72F60"/>
    <w:rsid w:val="00FB32ED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CE52"/>
  <w15:docId w15:val="{5BE373FB-C186-4F37-AC52-F597CA2B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5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D46B6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DC3544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146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6D8D"/>
  </w:style>
  <w:style w:type="paragraph" w:styleId="Alatunniste">
    <w:name w:val="footer"/>
    <w:basedOn w:val="Normaali"/>
    <w:link w:val="AlatunnisteChar"/>
    <w:uiPriority w:val="99"/>
    <w:unhideWhenUsed/>
    <w:rsid w:val="00146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6D8D"/>
  </w:style>
  <w:style w:type="character" w:styleId="AvattuHyperlinkki">
    <w:name w:val="FollowedHyperlink"/>
    <w:basedOn w:val="Kappaleenoletusfontti"/>
    <w:uiPriority w:val="99"/>
    <w:semiHidden/>
    <w:unhideWhenUsed/>
    <w:rsid w:val="00FE1A7E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7063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FB32ED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FB32ED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udeneko@limink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hieperi\Desktop\Liminka%20word-lomakkeet\Kompostointi-ilmoit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06F6-BA23-4578-8A98-CF5F83AC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Kompostointi-ilmoitus</Template>
  <TotalTime>4</TotalTime>
  <Pages>1</Pages>
  <Words>147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CGI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Hieperi, Laura J</dc:creator>
  <cp:lastModifiedBy>Kulha Laura</cp:lastModifiedBy>
  <cp:revision>3</cp:revision>
  <cp:lastPrinted>2019-02-28T13:01:00Z</cp:lastPrinted>
  <dcterms:created xsi:type="dcterms:W3CDTF">2019-03-01T08:07:00Z</dcterms:created>
  <dcterms:modified xsi:type="dcterms:W3CDTF">2025-11-03T07:53:00Z</dcterms:modified>
</cp:coreProperties>
</file>